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2D31BAC" w14:textId="2309779C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D3E66BF" w14:textId="0DE84938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420C8B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0BE6359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19A2C29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40FE17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048639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EB3B9FB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962B3F" w14:paraId="68C18EF7" w14:textId="6193EA4D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7D005F7" wp14:anchorId="35F6483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6985</wp:posOffset>
                      </wp:positionV>
                      <wp:extent cx="2250219" cy="619125"/>
                      <wp:effectExtent l="0" t="0" r="17145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219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745B5" w:rsidR="005A2361" w:rsidP="005A2361" w:rsidRDefault="005A2361" w14:paraId="3ED85B37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Bireysel ve Grupla Psikolojik danışmanlık talep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88.8pt;margin-top:.55pt;width:177.2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5F64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FcVwIAAK8EAAAOAAAAZHJzL2Uyb0RvYy54bWysVNtu2zAMfR+wfxD0vviC9BbUKYIGHQYE&#10;bYF26DMjS7EA3SYpsbOvHyW7abfuaVgeFFKkDsWjQ1/fDFqRA/dBWtPQalZSwg2zrTS7hn5/vvty&#10;SUmIYFpQ1vCGHnmgN8vPn657t+C17axquScIYsKidw3tYnSLogis4xrCzDpuMCis1xDR9bui9dAj&#10;ulZFXZbnRW9967xlPATcXY9Busz4QnAWH4QIPBLVULxbzKvP6zatxfIaFjsPrpNsugb8wy00SINF&#10;T1BriED2Xn6A0pJ5G6yIM2Z1YYWQjOcesJuq/KObpw4cz70gOcGdaAr/D5bdH57co0caehcWAc3U&#10;xSC8Tv94PzJkso4nsvgQCcPNuj4r6+qKEoax8+qqqs8Sm8XbaedD/MqtJsloKFdKupD6gQUcNiGO&#10;2a9ZadvYO6lUfhNlSI+Cqi9KfDYGKA2hIKKpXdvQYHaUgNqh5lj0GTJYJdt0PAFl/fBb5ckB8OXj&#10;UE13+y0rlV5D6MakHBoFoWVEVSqpG3pZpt90WpkEzrOupgbeaEtWHLbDxOXWtsdHT7wdNRccu5NY&#10;bwMhPoJHkWFfODjxARehLDZrJ4uSzvqff9tP+fj2GKWkR9EiET/24Dkl6ptBVVxV83lSeXbmZxc1&#10;Ov59ZPs+Yvb61iI7FY6oY9lM+VG9msJb/YLztUpVMQSGYe2R8sm5jeMw4YQyvlrlNFS2g7gxT44l&#10;8ERZYvp5eAHvJjFElNG9fRX4B0GMuaMkVvtohcxqSRSPvKLQkoNTkSU3TXAau/d+znr7zix/AQAA&#10;//8DAFBLAwQUAAYACAAAACEAwj0f7t0AAAAIAQAADwAAAGRycy9kb3ducmV2LnhtbEyPwW7CMBBE&#10;75X4B2uReisOoCaQxkFQFfVaaA49OvE2iYjXUWxC+vfdnsptRzOafZPtJtuJEQffOlKwXEQgkCpn&#10;WqoVFJ/Hpw0IHzQZ3TlCBT/oYZfPHjKdGnejE47nUAsuIZ9qBU0IfSqlrxq02i9cj8TetxusDiyH&#10;WppB37jcdnIVRbG0uiX+0OgeXxusLuerVWCm09vXaJOPY3Qpi21Rrw+jeVfqcT7tX0AEnMJ/GP7w&#10;GR1yZirdlYwXHeskiTnKxxIE+8/rFW8rFWw3Mcg8k/cD8l8AAAD//wMAUEsBAi0AFAAGAAgAAAAh&#10;ALaDOJL+AAAA4QEAABMAAAAAAAAAAAAAAAAAAAAAAFtDb250ZW50X1R5cGVzXS54bWxQSwECLQAU&#10;AAYACAAAACEAOP0h/9YAAACUAQAACwAAAAAAAAAAAAAAAAAvAQAAX3JlbHMvLnJlbHNQSwECLQAU&#10;AAYACAAAACEAirehXFcCAACvBAAADgAAAAAAAAAAAAAAAAAuAgAAZHJzL2Uyb0RvYy54bWxQSwEC&#10;LQAUAAYACAAAACEAwj0f7t0AAAAIAQAADwAAAAAAAAAAAAAAAACxBAAAZHJzL2Rvd25yZXYueG1s&#10;UEsFBgAAAAAEAAQA8wAAALsFAAAAAA==&#10;">
                      <v:stroke joinstyle="miter"/>
                      <v:textbox>
                        <w:txbxContent>
                          <w:p w:rsidRPr="002745B5" w:rsidR="005A2361" w:rsidP="005A2361" w:rsidRDefault="005A2361" w14:paraId="3ED85B37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Bireysel ve Grupla Psikolojik danışmanlık talep formu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A2361" w:rsidP="005A2361" w:rsidRDefault="005A2361" w14:paraId="3D1F8F28" w14:textId="7F044339">
            <w:r>
              <w:t xml:space="preserve">        </w:t>
            </w:r>
          </w:p>
          <w:p w:rsidR="005A2361" w:rsidP="005A2361" w:rsidRDefault="005A2361" w14:paraId="7EC3D7CE" w14:textId="77777777">
            <w:r>
              <w:t xml:space="preserve">                                </w:t>
            </w:r>
          </w:p>
          <w:p w:rsidRPr="007E38B8" w:rsidR="005A2361" w:rsidP="005A2361" w:rsidRDefault="005A2361" w14:paraId="3A3AF7B7" w14:textId="5F2A1FDD"/>
          <w:p w:rsidR="005A2361" w:rsidP="005A2361" w:rsidRDefault="00DD527A" w14:paraId="033E0751" w14:textId="6E153F9E"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483E9084" wp14:anchorId="5B83EC06">
                  <wp:simplePos x="0" y="0"/>
                  <wp:positionH relativeFrom="page">
                    <wp:posOffset>2259965</wp:posOffset>
                  </wp:positionH>
                  <wp:positionV relativeFrom="paragraph">
                    <wp:posOffset>1270</wp:posOffset>
                  </wp:positionV>
                  <wp:extent cx="171450" cy="222250"/>
                  <wp:effectExtent l="0" t="0" r="0" b="6350"/>
                  <wp:wrapNone/>
                  <wp:docPr id="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361" w:rsidP="005A2361" w:rsidRDefault="00962B3F" w14:paraId="7DAB6E1D" w14:textId="4C572A3D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5A93AB9" wp14:anchorId="4E59921B">
                      <wp:simplePos x="0" y="0"/>
                      <wp:positionH relativeFrom="page">
                        <wp:posOffset>1383665</wp:posOffset>
                      </wp:positionH>
                      <wp:positionV relativeFrom="paragraph">
                        <wp:posOffset>46990</wp:posOffset>
                      </wp:positionV>
                      <wp:extent cx="2000250" cy="400050"/>
                      <wp:effectExtent l="0" t="0" r="19050" b="1905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4000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745B5" w:rsidR="005A2361" w:rsidP="005A2361" w:rsidRDefault="005A2361" w14:paraId="080F5D57" w14:textId="10401184">
                                  <w:pPr>
                                    <w:pStyle w:val="stBilgi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5B5">
                                    <w:rPr>
                                      <w:sz w:val="18"/>
                                      <w:szCs w:val="18"/>
                                    </w:rPr>
                                    <w:t xml:space="preserve">Ön görüşme randevusu </w:t>
                                  </w:r>
                                  <w:r w:rsidRPr="002745B5" w:rsidR="00962B3F">
                                    <w:rPr>
                                      <w:sz w:val="18"/>
                                      <w:szCs w:val="18"/>
                                    </w:rPr>
                                    <w:t>alınır</w:t>
                                  </w:r>
                                  <w:r w:rsidR="00962B3F">
                                    <w:rPr>
                                      <w:sz w:val="18"/>
                                      <w:szCs w:val="18"/>
                                    </w:rPr>
                                    <w:t>, değerlendirilir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Pr="002745B5" w:rsidR="005A2361" w:rsidP="005A2361" w:rsidRDefault="005A2361" w14:paraId="507C875B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E59921B">
                      <v:stroke joinstyle="miter"/>
                      <v:path gradientshapeok="t" o:connecttype="rect"/>
                    </v:shapetype>
                    <v:shape id="Akış Çizelgesi: İşlem 48" style="position:absolute;margin-left:108.95pt;margin-top:3.7pt;width:157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Sk6gEAANADAAAOAAAAZHJzL2Uyb0RvYy54bWysU02P2yAQvVfqf0DcGztRP1ZRnNUq0fZS&#10;dSNt+wMIBhsJGBYmsdNf3wGncbu9Vb2MBxjevHk8b+5HZ9lZxWTAN3y5qDlTXkJrfNfw798e391x&#10;llD4VljwquEXlfj99u2bzRDWagU92FZFRiA+rYfQ8B4xrKsqyV45kRYQlKdDDdEJpGXsqjaKgdCd&#10;rVZ1/bEaILYhglQp0e5+OuTbgq+1kvikdVLIbMOJG5YYSzzmWG03Yt1FEXojrzTEP7BwwnhqeoPa&#10;CxTsFM1fUM7ICAk0LiS4CrQ2UpUZaJpl/Wqa514EVWYhcVK4yZT+H6z8en4Oh0gyDCGtE6V5ilFH&#10;l7/Ej41FrMtNLDUik7RJ6terD6SppLP3tKCcYKr5dogJPytwLCcN1xaGXS8iHqbnKnqJ85eE07Vf&#10;5bmxh0djbXkc69lAzlp9qnMvQR7RViClLrQNT77jTNiOzCcxFsgE1rT5egYqRlI7G9lZkAVwXF5J&#10;/lGVW+9F6qeicjQ5wxkke1rjGn5HIxKFiav1GVwVg10HmPXLGY7HkRkiWPrlnSO0lwPRUBGfKGQ1&#10;iLM1gbMe4o/XewN5ksZ7OYmoOItodzBZWHhJ9fO4Hh5OCNoUFedG9BJ5QbYpb3K1ePbl7+tSNf+I&#10;258AAAD//wMAUEsDBBQABgAIAAAAIQC7xwfF3QAAAAgBAAAPAAAAZHJzL2Rvd25yZXYueG1sTI8x&#10;T8MwEIV3JP6DdUhs1G5oSQlxKlQViYGFwkA3Nz6SiPgcYqd1/z3HBOOn9/Tuu3KdXC+OOIbOk4b5&#10;TIFAqr3tqNHw/vZ0swIRoiFrek+o4YwB1tXlRWkK60/0isddbASPUCiMhjbGoZAy1C06E2Z+QOLs&#10;04/ORMaxkXY0Jx53vcyUupPOdMQXWjPgpsX6azc5DVJN26XavNj8Y+v3z/V3wrNMWl9fpccHEBFT&#10;/CvDrz6rQ8VOBz+RDaLXkM3ze65qyBcgOF/eZswHZrUAWZXy/wPVDwAAAP//AwBQSwECLQAUAAYA&#10;CAAAACEAtoM4kv4AAADhAQAAEwAAAAAAAAAAAAAAAAAAAAAAW0NvbnRlbnRfVHlwZXNdLnhtbFBL&#10;AQItABQABgAIAAAAIQA4/SH/1gAAAJQBAAALAAAAAAAAAAAAAAAAAC8BAABfcmVscy8ucmVsc1BL&#10;AQItABQABgAIAAAAIQDySASk6gEAANADAAAOAAAAAAAAAAAAAAAAAC4CAABkcnMvZTJvRG9jLnht&#10;bFBLAQItABQABgAIAAAAIQC7xwfF3QAAAAgBAAAPAAAAAAAAAAAAAAAAAEQEAABkcnMvZG93bnJl&#10;di54bWxQSwUGAAAAAAQABADzAAAATgUAAAAA&#10;">
                      <v:textbox>
                        <w:txbxContent>
                          <w:p w:rsidRPr="002745B5" w:rsidR="005A2361" w:rsidP="005A2361" w:rsidRDefault="005A2361" w14:paraId="080F5D57" w14:textId="10401184">
                            <w:pPr>
                              <w:pStyle w:val="stBilg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5B5">
                              <w:rPr>
                                <w:sz w:val="18"/>
                                <w:szCs w:val="18"/>
                              </w:rPr>
                              <w:t xml:space="preserve">Ön görüşme randevusu </w:t>
                            </w:r>
                            <w:r w:rsidRPr="002745B5" w:rsidR="00962B3F">
                              <w:rPr>
                                <w:sz w:val="18"/>
                                <w:szCs w:val="18"/>
                              </w:rPr>
                              <w:t>alınır</w:t>
                            </w:r>
                            <w:r w:rsidR="00962B3F">
                              <w:rPr>
                                <w:sz w:val="18"/>
                                <w:szCs w:val="18"/>
                              </w:rPr>
                              <w:t>, değerlendirilir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2745B5" w:rsidR="005A2361" w:rsidP="005A2361" w:rsidRDefault="005A2361" w14:paraId="507C875B" w14:textId="77777777">
                            <w:pPr>
                              <w:pStyle w:val="stBilg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5A2361" w:rsidP="005A2361" w:rsidRDefault="005A2361" w14:paraId="34AC3783" w14:textId="780504BF">
            <w:pPr>
              <w:rPr>
                <w:noProof/>
              </w:rPr>
            </w:pPr>
            <w:r>
              <w:t xml:space="preserve">                    </w:t>
            </w:r>
          </w:p>
          <w:p w:rsidR="005A2361" w:rsidP="005A2361" w:rsidRDefault="00962B3F" w14:paraId="4DDA796D" w14:textId="1BBB8B90">
            <w:r w:rsidRPr="00B8376E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editId="233AF278" wp14:anchorId="087DE149">
                  <wp:simplePos x="0" y="0"/>
                  <wp:positionH relativeFrom="page">
                    <wp:posOffset>2269491</wp:posOffset>
                  </wp:positionH>
                  <wp:positionV relativeFrom="paragraph">
                    <wp:posOffset>125731</wp:posOffset>
                  </wp:positionV>
                  <wp:extent cx="171450" cy="266700"/>
                  <wp:effectExtent l="0" t="0" r="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361" w:rsidP="005A2361" w:rsidRDefault="005A2361" w14:paraId="51712676" w14:textId="08C60F30"/>
          <w:p w:rsidRPr="007E38B8" w:rsidR="005A2361" w:rsidP="005A2361" w:rsidRDefault="00962B3F" w14:paraId="7CDD4ADD" w14:textId="6BC1CE6F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279455E" wp14:anchorId="6FE211CE">
                      <wp:simplePos x="0" y="0"/>
                      <wp:positionH relativeFrom="margin">
                        <wp:posOffset>1315085</wp:posOffset>
                      </wp:positionH>
                      <wp:positionV relativeFrom="paragraph">
                        <wp:posOffset>26670</wp:posOffset>
                      </wp:positionV>
                      <wp:extent cx="2049780" cy="514350"/>
                      <wp:effectExtent l="0" t="0" r="26670" b="19050"/>
                      <wp:wrapNone/>
                      <wp:docPr id="2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514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745B5" w:rsidR="005A2361" w:rsidP="005A2361" w:rsidRDefault="005A2361" w14:paraId="3BEF5C81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5B5">
                                    <w:rPr>
                                      <w:sz w:val="18"/>
                                      <w:szCs w:val="18"/>
                                    </w:rPr>
                                    <w:t xml:space="preserve"> Ön görüşme randevusu karşılıklı uygun gün ve saat için oluşturulur.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103.55pt;margin-top:2.1pt;width:161.4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Bq8AEAANADAAAOAAAAZHJzL2Uyb0RvYy54bWysU8FuGyEQvVfqPyDu9a7dpHEtr6PKVnqp&#10;GktpPwCz4EUChg7Yu+7Xd8COt01vUXzAA8y8mfd4u7wfnGVHhdGAb/h0UnOmvITW+H3Df/54+DDn&#10;LCbhW2HBq4afVOT3q/fvln1YqBl0YFuFjEB8XPSh4V1KYVFVUXbKiTiBoDxdakAnEm1xX7UoekJ3&#10;tprV9aeqB2wDglQx0unmfMlXBV9rJdOj1lElZhtOs6WyYll3ea1WS7HYowidkZcxxCumcMJ4anqF&#10;2ogk2AHNf1DOSIQIOk0kuAq0NlIVDsRmWr9g89SJoAoXEieGq0zx7WDl9+NT2CLJ0Ie4iBRmFoNG&#10;l/9pPjYUsU5XsdSQmKTDWX3z+W5Omkq6u53efLwtalZjdcCYvipwLAcN1xb6dScwbc/PVfQSx28x&#10;UXcqe07PjT08GGvL41jPenLW7K7OvQR5RFuRKHShbXj0e86E3ZP5ZMICGcGaNpdnoGIktbbIjoIs&#10;kIZpfnLq9k9Wbr0RsTsnlauzM5xJZE9rXMPndf5dqq3P4KoY7EJg1C9HadgNzNCAs1yRT3bQnrY0&#10;hsL0SEtWg2a2JnDWAf5+edaTJ4ner4NAxRkmu4azhYWXlD/S9fDlkECbouLYiEjmDdmm0L1YPPvy&#10;733JGj/E1R8AAAD//wMAUEsDBBQABgAIAAAAIQC5+Ak23gAAAAgBAAAPAAAAZHJzL2Rvd25yZXYu&#10;eG1sTI8xT8MwFIR3JP6D9ZDYqF2L0DbNS4WqIjGwUBjo5saPJCJ+DrHTpv8eM8F4utPdd8Vmcp04&#10;0RBazwjzmQJBXHnbco3w/vZ0twQRomFrOs+EcKEAm/L6qjC59Wd+pdM+1iKVcMgNQhNjn0sZqoac&#10;CTPfEyfv0w/OxCSHWtrBnFO566RW6kE603JaaExP24aqr/3oEKQad5navtjFx84fnqvviS5yQry9&#10;mR7XICJN8S8Mv/gJHcrEdPQj2yA6BK0W8xRFuNcgkp/p1QrEEWGZaZBlIf8fKH8AAAD//wMAUEsB&#10;Ai0AFAAGAAgAAAAhALaDOJL+AAAA4QEAABMAAAAAAAAAAAAAAAAAAAAAAFtDb250ZW50X1R5cGVz&#10;XS54bWxQSwECLQAUAAYACAAAACEAOP0h/9YAAACUAQAACwAAAAAAAAAAAAAAAAAvAQAAX3JlbHMv&#10;LnJlbHNQSwECLQAUAAYACAAAACEAccDQavABAADQAwAADgAAAAAAAAAAAAAAAAAuAgAAZHJzL2Uy&#10;b0RvYy54bWxQSwECLQAUAAYACAAAACEAufgJNt4AAAAIAQAADwAAAAAAAAAAAAAAAABKBAAAZHJz&#10;L2Rvd25yZXYueG1sUEsFBgAAAAAEAAQA8wAAAFUFAAAAAA==&#10;" w14:anchorId="6FE211CE">
                      <v:textbox>
                        <w:txbxContent>
                          <w:p w:rsidRPr="002745B5" w:rsidR="005A2361" w:rsidP="005A2361" w:rsidRDefault="005A2361" w14:paraId="3BEF5C81" w14:textId="77777777">
                            <w:pPr>
                              <w:pStyle w:val="stBilg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5B5">
                              <w:rPr>
                                <w:sz w:val="18"/>
                                <w:szCs w:val="18"/>
                              </w:rPr>
                              <w:t xml:space="preserve"> Ön görüşme randevusu karşılıklı uygun gün ve saat için oluşturulur.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A2361" w:rsidP="005A2361" w:rsidRDefault="005A2361" w14:paraId="508E03DC" w14:textId="79CA699B">
            <w:r>
              <w:t xml:space="preserve">                                                                                                              </w:t>
            </w:r>
          </w:p>
          <w:p w:rsidR="005A2361" w:rsidP="005A2361" w:rsidRDefault="005A2361" w14:paraId="7336E742" w14:textId="27741C69"/>
          <w:p w:rsidR="005A2361" w:rsidP="005A2361" w:rsidRDefault="00962B3F" w14:paraId="1C52D51A" w14:textId="3BDFCBEF">
            <w:r w:rsidRPr="00B8376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editId="28DD3FB3" wp14:anchorId="6719DBEF">
                  <wp:simplePos x="0" y="0"/>
                  <wp:positionH relativeFrom="page">
                    <wp:posOffset>2298065</wp:posOffset>
                  </wp:positionH>
                  <wp:positionV relativeFrom="paragraph">
                    <wp:posOffset>59056</wp:posOffset>
                  </wp:positionV>
                  <wp:extent cx="146050" cy="209550"/>
                  <wp:effectExtent l="0" t="0" r="0" b="0"/>
                  <wp:wrapNone/>
                  <wp:docPr id="2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361" w:rsidP="005A2361" w:rsidRDefault="00DD527A" w14:paraId="30C5FF51" w14:textId="434A5150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F98DE44" wp14:anchorId="28E2E8B1">
                      <wp:simplePos x="0" y="0"/>
                      <wp:positionH relativeFrom="margin">
                        <wp:posOffset>1273810</wp:posOffset>
                      </wp:positionH>
                      <wp:positionV relativeFrom="paragraph">
                        <wp:posOffset>107950</wp:posOffset>
                      </wp:positionV>
                      <wp:extent cx="2044700" cy="774700"/>
                      <wp:effectExtent l="19050" t="19050" r="31750" b="4445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0" cy="7747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745B5" w:rsidR="005A2361" w:rsidP="005A2361" w:rsidRDefault="005A2361" w14:paraId="25BE861E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5B5">
                                    <w:rPr>
                                      <w:sz w:val="18"/>
                                      <w:szCs w:val="18"/>
                                    </w:rPr>
                                    <w:t>Danışma sürecine girilecek mi?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8E2E8B1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100.3pt;margin-top:8.5pt;width:161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xN7AEAANEDAAAOAAAAZHJzL2Uyb0RvYy54bWysU8GO0zAQvSPxD5bvNGlZ0VXVdIVaLRfE&#10;rrTwAVPHTizZHmO7TcrXM3ZKA8sNkYMztmfezHt52T6M1rCzDFGja/hyUXMmncBWu67h374+vrvn&#10;LCZwLRh0suEXGfnD7u2b7eA3coU9mlYGRiAubgbf8D4lv6mqKHppIS7QS0eXCoOFRNvQVW2AgdCt&#10;qVZ1/aEaMLQ+oJAx0ulhuuS7gq+UFOlJqSgTMw2n2VJZQ1mPea12W9h0AXyvxXUM+IcpLGhHTW9Q&#10;B0jATkH/BWW1CBhRpYVAW6FSWsjCgdgs61dsXnrwsnAhcaK/yRT/H6z4cn7xz4FkGHzcRAozi1EF&#10;m980HxuLWJebWHJMTNDhqr67W9ekqaC79brEBFPN1T7E9EmiZTlouDI47HsI6SCFzn4pgsH5c0xT&#10;3a/83NnhozamfB3j2EDWWk3NgEyiDCTqa33b8Og6zsB05D6RQoGMaHSbyzNQcZLcm8DOQB5I4zJ/&#10;c5ryj6zc+gCxn5LK1WQNqxP502jb8Ps6P9dq4zK4LA67EpgFzFEajyPTNOD7XJFPjthenmkMGdIT&#10;LVkOmtloz1mP4cfrs4FMSfS+nyBIzkIye5w8DE5Q/kzX4cdTQqWLinMjIpk35JtC9+rxbMzf9yVr&#10;/hN3PwEAAP//AwBQSwMEFAAGAAgAAAAhAJvcWEDbAAAACgEAAA8AAABkcnMvZG93bnJldi54bWxM&#10;j8FOwzAQRO9I/IO1SNyojREEQpyqICqOVQMS4ubGSxwRr0PstuHvWU5w3JnR25lqOYdBHHBKfSQD&#10;lwsFAqmNrqfOwOvL+uIWRMqWnB0ioYFvTLCsT08qW7p4pC0emtwJhlAqrQGf81hKmVqPwaZFHJHY&#10;+4hTsJnPqZNuskeGh0FqpW5ksD3xB29HfPTYfjb7YEDrjSfcFOqpeVh/Tau34v3ZF8acn82rexAZ&#10;5/wXht/6XB1q7rSLe3JJDMxgOkfZKHgTB661ZmHHwtWdAllX8v+E+gcAAP//AwBQSwECLQAUAAYA&#10;CAAAACEAtoM4kv4AAADhAQAAEwAAAAAAAAAAAAAAAAAAAAAAW0NvbnRlbnRfVHlwZXNdLnhtbFBL&#10;AQItABQABgAIAAAAIQA4/SH/1gAAAJQBAAALAAAAAAAAAAAAAAAAAC8BAABfcmVscy8ucmVsc1BL&#10;AQItABQABgAIAAAAIQBHJ4xN7AEAANEDAAAOAAAAAAAAAAAAAAAAAC4CAABkcnMvZTJvRG9jLnht&#10;bFBLAQItABQABgAIAAAAIQCb3FhA2wAAAAoBAAAPAAAAAAAAAAAAAAAAAEYEAABkcnMvZG93bnJl&#10;di54bWxQSwUGAAAAAAQABADzAAAATgUAAAAA&#10;">
                      <v:textbox>
                        <w:txbxContent>
                          <w:p w:rsidRPr="002745B5" w:rsidR="005A2361" w:rsidP="005A2361" w:rsidRDefault="005A2361" w14:paraId="25BE861E" w14:textId="77777777">
                            <w:pPr>
                              <w:pStyle w:val="stBilg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5B5">
                              <w:rPr>
                                <w:sz w:val="18"/>
                                <w:szCs w:val="18"/>
                              </w:rPr>
                              <w:t>Danışma sürecine girilecek mi?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A2361" w:rsidP="005A2361" w:rsidRDefault="005A2361" w14:paraId="36E09B18" w14:textId="1B270728"/>
          <w:p w:rsidR="005A2361" w:rsidP="005A2361" w:rsidRDefault="005A2361" w14:paraId="61AACB4C" w14:textId="42704A66"/>
          <w:p w:rsidR="005A2361" w:rsidP="005A2361" w:rsidRDefault="005A2361" w14:paraId="70460BCE" w14:textId="192FF777"/>
          <w:p w:rsidR="005A2361" w:rsidP="005A2361" w:rsidRDefault="00DD527A" w14:paraId="4A3FDEF0" w14:textId="5871014B">
            <w:pPr>
              <w:tabs>
                <w:tab w:val="left" w:pos="4208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editId="228DA08C" wp14:anchorId="2EEBD411">
                  <wp:simplePos x="0" y="0"/>
                  <wp:positionH relativeFrom="margin">
                    <wp:posOffset>2845711</wp:posOffset>
                  </wp:positionH>
                  <wp:positionV relativeFrom="paragraph">
                    <wp:posOffset>141564</wp:posOffset>
                  </wp:positionV>
                  <wp:extent cx="123406" cy="309412"/>
                  <wp:effectExtent l="76200" t="19050" r="29210" b="0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59558">
                            <a:off x="0" y="0"/>
                            <a:ext cx="123406" cy="309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2361">
              <w:tab/>
            </w:r>
          </w:p>
          <w:p w:rsidR="005A2361" w:rsidP="00DD527A" w:rsidRDefault="00DD527A" w14:paraId="0F5875D5" w14:textId="0C97E89F">
            <w:pPr>
              <w:tabs>
                <w:tab w:val="left" w:pos="2740"/>
                <w:tab w:val="left" w:pos="4208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editId="71A505F4" wp14:anchorId="06473351">
                  <wp:simplePos x="0" y="0"/>
                  <wp:positionH relativeFrom="margin">
                    <wp:posOffset>1733311</wp:posOffset>
                  </wp:positionH>
                  <wp:positionV relativeFrom="paragraph">
                    <wp:posOffset>1697</wp:posOffset>
                  </wp:positionV>
                  <wp:extent cx="126328" cy="339311"/>
                  <wp:effectExtent l="38100" t="19050" r="64770" b="0"/>
                  <wp:wrapNone/>
                  <wp:docPr id="46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04016">
                            <a:off x="0" y="0"/>
                            <a:ext cx="128585" cy="34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  <w:t>E</w:t>
            </w:r>
            <w:r>
              <w:tab/>
              <w:t>H</w:t>
            </w:r>
          </w:p>
          <w:p w:rsidR="005A2361" w:rsidP="00962B3F" w:rsidRDefault="00DD527A" w14:paraId="4FAD1B49" w14:textId="575EF934">
            <w:pPr>
              <w:tabs>
                <w:tab w:val="left" w:pos="2730"/>
                <w:tab w:val="left" w:pos="4680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4783637" wp14:anchorId="7C251191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20320</wp:posOffset>
                      </wp:positionV>
                      <wp:extent cx="1762760" cy="762000"/>
                      <wp:effectExtent l="0" t="0" r="2794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760" cy="76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745B5" w:rsidR="005A2361" w:rsidP="005A2361" w:rsidRDefault="005A2361" w14:paraId="4636F2EC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45B5">
                                    <w:rPr>
                                      <w:sz w:val="16"/>
                                      <w:szCs w:val="16"/>
                                    </w:rPr>
                                    <w:t>Gerekli bilgilendirme ve yönlendirme yapılarak danışanla ili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2745B5">
                                    <w:rPr>
                                      <w:sz w:val="16"/>
                                      <w:szCs w:val="16"/>
                                    </w:rPr>
                                    <w:t>ki kesilir.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style="position:absolute;margin-left:197.55pt;margin-top:1.6pt;width:138.8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black [3213]" strokeweight="1pt" w14:anchorId="7C25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2HWgIAALYEAAAOAAAAZHJzL2Uyb0RvYy54bWysVFFvGjEMfp+0/xDlfT1ArHSoR4WKmCZV&#10;bSU69dnkEi5SEmdJ4K779XNyFLp1T9Negh37PttfPnN901vDDjJEja7m44sRZ9IJbLTb1fz70/rT&#10;FWcxgWvAoJM1f5GR3yw+frju/FxOsEXTyMAIxMV552vepuTnVRVFKy3EC/TSUVBhsJDIDbuqCdAR&#10;ujXVZDS6rDoMjQ8oZIx0uxqCfFHwlZIiPSgVZWKm5tRbKmco5zaf1eIa5rsAvtXi2Ab8QxcWtKOi&#10;J6gVJGD7oN9BWS0CRlTpQqCtUCktZJmBphmP/phm04KXZRYiJ/oTTfH/wYr7w8Y/BqKh83EeycxT&#10;9CrY/Ev9sb6Q9XIiS/aJCboczy4ns0viVFCM7NGosFmdv/Yhpq8SLctGzaUx2sc8D8zhcBcTFaXs&#10;16x87XCtjSlvYhzrqMhkRrBMAElDGUhkWt/UPLodZ2B2pDmRQoGMaHSTP89ART/y1gR2AHr51I/z&#10;S1O137Jy6RXEdkgqoUEQVidSpdG25lc012ky4zK4LLo6DnCmLVup3/ZMU4PTDJRvtti8PAYWcJBe&#10;9GKtqewdxPQIgbRG49H+pAc6lEGaGY8WZy2Gn3+7z/kkAYpy1pF2iY8fewiSM/PNkTi+jKfTLPbi&#10;TD/PJuSEt5Ht24jb21skksa0qV4UM+cn82qqgPaZ1myZq1IInKDaA/NH5zYNO0WLKuRyWdJI4B7S&#10;ndt4kcEzc5nwp/4Zgj9qIpGa7vFV5+90MeQOyljuEypdRHPmld40O7Qc5XWPi5y3761fss5/N4tf&#10;AAAA//8DAFBLAwQUAAYACAAAACEAL1QuPd0AAAAJAQAADwAAAGRycy9kb3ducmV2LnhtbEyPQW/C&#10;MAyF75P4D5GRdhspRaOjNEUwDe06WA87po1pKxqnakLp/v2803az/Z6ev5ftJtuJEQffOlKwXEQg&#10;kCpnWqoVFJ/HpxcQPmgyunOECr7Rwy6fPWQ6Ne5OJxzPoRYcQj7VCpoQ+lRKXzVotV+4Hom1ixus&#10;DrwOtTSDvnO47WQcRWtpdUv8odE9vjZYXc83q8BMp7ev0SYfx+haFpuiXh1G867U43zab0EEnMKf&#10;GX7xGR1yZirdjYwXnYLV5nnJVh5iEKyvkzgBUbIx5ovMM/m/Qf4DAAD//wMAUEsBAi0AFAAGAAgA&#10;AAAhALaDOJL+AAAA4QEAABMAAAAAAAAAAAAAAAAAAAAAAFtDb250ZW50X1R5cGVzXS54bWxQSwEC&#10;LQAUAAYACAAAACEAOP0h/9YAAACUAQAACwAAAAAAAAAAAAAAAAAvAQAAX3JlbHMvLnJlbHNQSwEC&#10;LQAUAAYACAAAACEArxT9h1oCAAC2BAAADgAAAAAAAAAAAAAAAAAuAgAAZHJzL2Uyb0RvYy54bWxQ&#10;SwECLQAUAAYACAAAACEAL1QuPd0AAAAJAQAADwAAAAAAAAAAAAAAAAC0BAAAZHJzL2Rvd25yZXYu&#10;eG1sUEsFBgAAAAAEAAQA8wAAAL4FAAAAAA==&#10;">
                      <v:stroke joinstyle="miter"/>
                      <v:textbox>
                        <w:txbxContent>
                          <w:p w:rsidRPr="002745B5" w:rsidR="005A2361" w:rsidP="005A2361" w:rsidRDefault="005A2361" w14:paraId="4636F2EC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45B5">
                              <w:rPr>
                                <w:sz w:val="16"/>
                                <w:szCs w:val="16"/>
                              </w:rPr>
                              <w:t>Gerekli bilgilendirme ve yönlendirme yapılarak danışanla ili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2745B5">
                              <w:rPr>
                                <w:sz w:val="16"/>
                                <w:szCs w:val="16"/>
                              </w:rPr>
                              <w:t>ki kesilir.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56CF508" wp14:anchorId="23BEF81C">
                      <wp:simplePos x="0" y="0"/>
                      <wp:positionH relativeFrom="margin">
                        <wp:posOffset>222885</wp:posOffset>
                      </wp:positionH>
                      <wp:positionV relativeFrom="paragraph">
                        <wp:posOffset>153670</wp:posOffset>
                      </wp:positionV>
                      <wp:extent cx="1600200" cy="628650"/>
                      <wp:effectExtent l="0" t="0" r="19050" b="19050"/>
                      <wp:wrapNone/>
                      <wp:docPr id="6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286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745B5" w:rsidR="005A2361" w:rsidP="005A2361" w:rsidRDefault="005A2361" w14:paraId="63F51231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45B5">
                                    <w:rPr>
                                      <w:sz w:val="16"/>
                                      <w:szCs w:val="16"/>
                                    </w:rPr>
                                    <w:t>Danışma seansları karşılıklı uygunluğa göre haftada bir ya da 15 günde bir şeklinde yapılandırılır.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7.55pt;margin-top:12.1pt;width:126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2z7QEAANADAAAOAAAAZHJzL2Uyb0RvYy54bWysU02P2jAQvVfqf7B8LwlIS1FEWFWg7aXq&#10;Im37A4xjE0u2x7UHEvrrO3YobLe3qhwGf8zMm/f8sn4cnWVnFZMB3/L5rOZMeQmd8ceWf//29GHF&#10;WULhO2HBq5ZfVOKPm/fv1kNo1AJ6sJ2KjJr41Ayh5T1iaKoqyV45kWYQlKdLDdEJpG08Vl0UA3V3&#10;tlrU9bIaIHYhglQp0eluuuSb0l9rJfFZ66SQ2ZbTbFhiLPGQY7VZi+YYReiNvI4h/mEKJ4wn0Fur&#10;nUDBTtH81coZGSGBxpkEV4HWRqrCgdjM6zdsXnoRVOFC4qRwkyn9v7by6/kl7CPJMITUJFpmFqOO&#10;Lv/TfGwsYl1uYqkRmaTD+bKu6QU4k3S3XKyWD0XN6l4dYsLPChzLi5ZrC8O2FxH303MVvcT5S0JC&#10;p7Lf6RnYw5OxtjyO9WwgtMXHgiXII9oKJFgXupYnf+RM2COZT2IsLRNY0+Xy3KgYSW1tZGdBFsBx&#10;np+c0P7IytA7kfopqVxNznAGyZ7WuJav6vy7Vlufm6tisCuBu355heNhZIYGfMgV+eQA3WVPY6iI&#10;zxSyGjSzNYGzHuLPt2cDeZLo/TiJqDiLaLcwWVh4Sfl3uh4+nRC0KSregYhk3pBtCt2rxbMvX+9L&#10;1v1D3PwCAAD//wMAUEsDBBQABgAIAAAAIQCLe/jQ3gAAAAkBAAAPAAAAZHJzL2Rvd25yZXYueG1s&#10;TI/BTsMwDIbvSLxDZCRuLFnG2FSaTmgaEgcuDA5wyxrTVjROadIte3vMCY72/+n353KTfS+OOMYu&#10;kIH5TIFAqoPrqDHw9vp4swYRkyVn+0Bo4IwRNtXlRWkLF070gsd9agSXUCysgTaloZAy1i16G2dh&#10;QOLsM4zeJh7HRrrRnrjc91IrdSe97YgvtHbAbYv1137yBqSadku1fXar9134eKq/M55lNub6Kj/c&#10;g0iY0x8Mv/qsDhU7HcJELorewGI5Z9KAvtUgONfrFS8ODOqFBlmV8v8H1Q8AAAD//wMAUEsBAi0A&#10;FAAGAAgAAAAhALaDOJL+AAAA4QEAABMAAAAAAAAAAAAAAAAAAAAAAFtDb250ZW50X1R5cGVzXS54&#10;bWxQSwECLQAUAAYACAAAACEAOP0h/9YAAACUAQAACwAAAAAAAAAAAAAAAAAvAQAAX3JlbHMvLnJl&#10;bHNQSwECLQAUAAYACAAAACEA632ts+0BAADQAwAADgAAAAAAAAAAAAAAAAAuAgAAZHJzL2Uyb0Rv&#10;Yy54bWxQSwECLQAUAAYACAAAACEAi3v40N4AAAAJAQAADwAAAAAAAAAAAAAAAABHBAAAZHJzL2Rv&#10;d25yZXYueG1sUEsFBgAAAAAEAAQA8wAAAFIFAAAAAA==&#10;" w14:anchorId="23BEF81C">
                      <v:textbox>
                        <w:txbxContent>
                          <w:p w:rsidRPr="002745B5" w:rsidR="005A2361" w:rsidP="005A2361" w:rsidRDefault="005A2361" w14:paraId="63F51231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2745B5">
                              <w:rPr>
                                <w:sz w:val="16"/>
                                <w:szCs w:val="16"/>
                              </w:rPr>
                              <w:t>Danışma seansları karşılıklı uygunluğa göre haftada bir ya da 15 günde bir şeklinde yapılandırılır.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62B3F">
              <w:tab/>
            </w:r>
            <w:r w:rsidR="00962B3F">
              <w:tab/>
            </w:r>
          </w:p>
          <w:p w:rsidR="005A2361" w:rsidP="005A2361" w:rsidRDefault="005A2361" w14:paraId="3EFC8E1F" w14:textId="491065D0"/>
          <w:p w:rsidR="005A2361" w:rsidP="005A2361" w:rsidRDefault="005A2361" w14:paraId="79E5037D" w14:textId="39A42483">
            <w:pPr>
              <w:tabs>
                <w:tab w:val="center" w:pos="3245"/>
                <w:tab w:val="left" w:pos="5760"/>
              </w:tabs>
            </w:pPr>
            <w:r>
              <w:tab/>
            </w:r>
            <w:r>
              <w:tab/>
              <w:t xml:space="preserve">   </w:t>
            </w:r>
          </w:p>
          <w:p w:rsidR="005A2361" w:rsidP="005A2361" w:rsidRDefault="005A2361" w14:paraId="61C3D682" w14:textId="2B2735FD"/>
          <w:p w:rsidR="005A2361" w:rsidP="005A2361" w:rsidRDefault="00962B3F" w14:paraId="31091C0F" w14:textId="47C7AB16">
            <w:pPr>
              <w:jc w:val="right"/>
            </w:pPr>
            <w:r w:rsidRPr="00B8376E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editId="359AB677" wp14:anchorId="09552F36">
                  <wp:simplePos x="0" y="0"/>
                  <wp:positionH relativeFrom="margin">
                    <wp:posOffset>949325</wp:posOffset>
                  </wp:positionH>
                  <wp:positionV relativeFrom="paragraph">
                    <wp:posOffset>129953</wp:posOffset>
                  </wp:positionV>
                  <wp:extent cx="174929" cy="237490"/>
                  <wp:effectExtent l="0" t="0" r="0" b="0"/>
                  <wp:wrapNone/>
                  <wp:docPr id="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29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361" w:rsidP="005A2361" w:rsidRDefault="00962B3F" w14:paraId="45863554" w14:textId="5EE62254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52C669A" wp14:anchorId="5046C85F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151130</wp:posOffset>
                      </wp:positionV>
                      <wp:extent cx="1571625" cy="942975"/>
                      <wp:effectExtent l="0" t="0" r="28575" b="28575"/>
                      <wp:wrapNone/>
                      <wp:docPr id="40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9429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745B5" w:rsidR="005A2361" w:rsidP="005A2361" w:rsidRDefault="005A2361" w14:paraId="40B2D54A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5B5">
                                    <w:rPr>
                                      <w:sz w:val="18"/>
                                      <w:szCs w:val="18"/>
                                    </w:rPr>
                                    <w:t xml:space="preserve">Psikolojik Test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2745B5">
                                    <w:rPr>
                                      <w:sz w:val="18"/>
                                      <w:szCs w:val="18"/>
                                    </w:rPr>
                                    <w:t xml:space="preserve">ygulanır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2745B5">
                                    <w:rPr>
                                      <w:sz w:val="18"/>
                                      <w:szCs w:val="18"/>
                                    </w:rPr>
                                    <w:t>aporlandırılır. Sonuç ışığında ilgili uzmana yönlendirme yapılır.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2" style="position:absolute;margin-left:186.3pt;margin-top:11.9pt;width:123.7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rU7wEAANADAAAOAAAAZHJzL2Uyb0RvYy54bWysU8GOGjEMvVfqP0S5lxlQgV3EsKpA20vV&#10;XWnbDwiZhImUxGlimKFfXyfDQru9VeVgnMR+tp/frB8GZ9lJxWTAN3w6qTlTXkJr/KHh3789frjj&#10;LKHwrbDgVcPPKvGHzft36z6s1Aw6sK2KjEB8WvWh4R1iWFVVkp1yIk0gKE+PGqITSMd4qNooekJ3&#10;tprV9aLqIbYhglQp0e1ufOSbgq+1kvikdVLIbMOpNyw2FrvPttqsxeoQReiMvLQh/qELJ4ynoleo&#10;nUDBjtH8BeWMjJBA40SCq0BrI1WZgaaZ1m+meelEUGUWIieFK03p/8HKr6eX8ByJhj6kVSI3TzHo&#10;6PI/9ceGQtb5SpYakEm6nM6X08Vszpmkt/uPs/vlPLNZ3bJDTPhZgWPZabi20G87EfF5XFfhS5y+&#10;JBzTXsNzYQ+PxtqyHOtZT9Vmy5r2JwVpRFuB5LrQNjz5A2fCHkh8EmOBTGBNm9MzUBGS2trIToIk&#10;gMP00uQfUbn0TqRuDCpPozKcQZKnNa7hd3X+XbKtz+CqCOwywI2/7OGwH5ihBhc5I9/soT0/Uxsq&#10;4hOZzAb1bE3grIP48+1dT5qk8X4cRVScRbRbGCUsvKT427gePh0RtCks3grRJvKBZFN2cpF41uXv&#10;5xJ1+xA3vwAAAP//AwBQSwMEFAAGAAgAAAAhAK1rEzneAAAACgEAAA8AAABkcnMvZG93bnJldi54&#10;bWxMjzFPwzAQhXck/oN1SGzUbiISFOJUqCoSAwuFATY3PpKI+Bxip3X/PccE4+k+vfe9epPcKI44&#10;h8GThvVKgUBqvR2o0/D2+nhzByJEQ9aMnlDDGQNsmsuL2lTWn+gFj/vYCQ6hUBkNfYxTJWVoe3Qm&#10;rPyExL9PPzsT+Zw7aWdz4nA3ykypQjozEDf0ZsJtj+3XfnEapFp2t2r7bMv3nf94ar8TnmXS+voq&#10;PdyDiJjiHwy/+qwODTsd/EI2iFFDXmYFoxqynCcwUGRqDeLAZJnlIJta/p/Q/AAAAP//AwBQSwEC&#10;LQAUAAYACAAAACEAtoM4kv4AAADhAQAAEwAAAAAAAAAAAAAAAAAAAAAAW0NvbnRlbnRfVHlwZXNd&#10;LnhtbFBLAQItABQABgAIAAAAIQA4/SH/1gAAAJQBAAALAAAAAAAAAAAAAAAAAC8BAABfcmVscy8u&#10;cmVsc1BLAQItABQABgAIAAAAIQDzFWrU7wEAANADAAAOAAAAAAAAAAAAAAAAAC4CAABkcnMvZTJv&#10;RG9jLnhtbFBLAQItABQABgAIAAAAIQCtaxM53gAAAAoBAAAPAAAAAAAAAAAAAAAAAEkEAABkcnMv&#10;ZG93bnJldi54bWxQSwUGAAAAAAQABADzAAAAVAUAAAAA&#10;" w14:anchorId="5046C85F">
                      <v:textbox>
                        <w:txbxContent>
                          <w:p w:rsidRPr="002745B5" w:rsidR="005A2361" w:rsidP="005A2361" w:rsidRDefault="005A2361" w14:paraId="40B2D54A" w14:textId="77777777">
                            <w:pPr>
                              <w:pStyle w:val="stBilg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5B5">
                              <w:rPr>
                                <w:sz w:val="18"/>
                                <w:szCs w:val="18"/>
                              </w:rPr>
                              <w:t xml:space="preserve">Psikolojik Test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Pr="002745B5">
                              <w:rPr>
                                <w:sz w:val="18"/>
                                <w:szCs w:val="18"/>
                              </w:rPr>
                              <w:t xml:space="preserve">ygulanır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2745B5">
                              <w:rPr>
                                <w:sz w:val="18"/>
                                <w:szCs w:val="18"/>
                              </w:rPr>
                              <w:t>aporlandırılır. Sonuç ışığında ilgili uzmana yönlendirme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2361" w:rsidP="005A2361" w:rsidRDefault="00962B3F" w14:paraId="48B8B51A" w14:textId="50C029B2">
            <w:pPr>
              <w:tabs>
                <w:tab w:val="left" w:pos="2095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editId="17D8AD53" wp14:anchorId="7D83F0EE">
                  <wp:simplePos x="0" y="0"/>
                  <wp:positionH relativeFrom="margin">
                    <wp:posOffset>2031119</wp:posOffset>
                  </wp:positionH>
                  <wp:positionV relativeFrom="paragraph">
                    <wp:posOffset>153355</wp:posOffset>
                  </wp:positionV>
                  <wp:extent cx="191452" cy="358241"/>
                  <wp:effectExtent l="0" t="7302" r="0" b="0"/>
                  <wp:wrapNone/>
                  <wp:docPr id="9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1452" cy="35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09C3BF9E" wp14:anchorId="5191422A">
                      <wp:simplePos x="0" y="0"/>
                      <wp:positionH relativeFrom="margin">
                        <wp:posOffset>222885</wp:posOffset>
                      </wp:positionH>
                      <wp:positionV relativeFrom="paragraph">
                        <wp:posOffset>48260</wp:posOffset>
                      </wp:positionV>
                      <wp:extent cx="1721485" cy="609600"/>
                      <wp:effectExtent l="0" t="0" r="12065" b="19050"/>
                      <wp:wrapNone/>
                      <wp:docPr id="30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485" cy="6096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745B5" w:rsidR="005A2361" w:rsidP="005A2361" w:rsidRDefault="005A2361" w14:paraId="4CDD218E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5B5">
                                    <w:rPr>
                                      <w:sz w:val="18"/>
                                      <w:szCs w:val="18"/>
                                    </w:rPr>
                                    <w:t>Danışma sürecinde   Psikolojik test uygulanmasına gerek duyuluyor mu?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17.55pt;margin-top:3.8pt;width:135.5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YL7wEAANADAAAOAAAAZHJzL2Uyb0RvYy54bWysU8GO2jAQvVfqP1i+lwTUAkWEVQXaXqou&#10;0rYfYBybWLI9rj2Q0K/v2LCk3d6qcjBje+bNvOeX9cPgLDurmAz4hk8nNWfKS2iNPzb8+7fHd0vO&#10;EgrfCgteNfyiEn/YvH2z7sNKzaAD26rICMSnVR8a3iGGVVUl2Skn0gSC8nSpITqBtI3Hqo2iJ3Rn&#10;q1ldz6seYhsiSJUSne6ul3xT8LVWEp+0TgqZbTjNhmWNZT3ktdqsxeoYReiMvI0h/mEKJ4ynpneo&#10;nUDBTtH8BeWMjJBA40SCq0BrI1XhQGym9Ss2z50IqnAhcVK4y5T+H6z8en4O+0gy9CGtEoWZxaCj&#10;y/80HxuKWJe7WGpAJulwuphN3y8/cCbpbl5/nNdFzWqsDjHhZwWO5aDh2kK/7UTE/fW5il7i/CUh&#10;daeyl/Tc2MOjsbY8jvWsp26zBeEzKcgj2gqk0IW24ckfORP2SOaTGAtkAmvaXJ6BipHU1kZ2FmQB&#10;HKb5yanbH1m59U6k7ppUrq7OcAbJnta4hi/r/LtVW5/BVTHYjcCoX45wOAzM0ICLXJFPDtBe9jSG&#10;ivhES1aDZrYmcNZB/Pn6rCdPEr0fJxEVZxHtFq4WFl5S/kjXw6cTgjZFxbERkcwbsk2he7N49uXv&#10;+5I1foibXwAAAP//AwBQSwMEFAAGAAgAAAAhAPOr47fdAAAACAEAAA8AAABkcnMvZG93bnJldi54&#10;bWxMjzFPwzAQhXck/oN1SGzUbqOmKI1ToapIDCy0DLC58TWJiM8hdlr333NMMJ7ep/e+KzfJ9eKM&#10;Y+g8aZjPFAik2tuOGg3vh+eHRxAhGrKm94QarhhgU93elKaw/kJveN7HRnAJhcJoaGMcCilD3aIz&#10;YeYHJM5OfnQm8jk20o7mwuWulwulculMR7zQmgG3LdZf+8lpkGraLdX21a4+dv7zpf5OeJVJ6/u7&#10;9LQGETHFPxh+9VkdKnY6+olsEL2GbDlnUsMqB8FxpvIFiCNzKstBVqX8/0D1AwAA//8DAFBLAQIt&#10;ABQABgAIAAAAIQC2gziS/gAAAOEBAAATAAAAAAAAAAAAAAAAAAAAAABbQ29udGVudF9UeXBlc10u&#10;eG1sUEsBAi0AFAAGAAgAAAAhADj9If/WAAAAlAEAAAsAAAAAAAAAAAAAAAAALwEAAF9yZWxzLy5y&#10;ZWxzUEsBAi0AFAAGAAgAAAAhADUM1gvvAQAA0AMAAA4AAAAAAAAAAAAAAAAALgIAAGRycy9lMm9E&#10;b2MueG1sUEsBAi0AFAAGAAgAAAAhAPOr47fdAAAACAEAAA8AAAAAAAAAAAAAAAAASQQAAGRycy9k&#10;b3ducmV2LnhtbFBLBQYAAAAABAAEAPMAAABTBQAAAAA=&#10;" w14:anchorId="5191422A">
                      <v:textbox>
                        <w:txbxContent>
                          <w:p w:rsidRPr="002745B5" w:rsidR="005A2361" w:rsidP="005A2361" w:rsidRDefault="005A2361" w14:paraId="4CDD218E" w14:textId="77777777">
                            <w:pPr>
                              <w:pStyle w:val="stBilg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5B5">
                              <w:rPr>
                                <w:sz w:val="18"/>
                                <w:szCs w:val="18"/>
                              </w:rPr>
                              <w:t>Danışma sürecinde   Psikolojik test uygulanmasına gerek duyuluyor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A2361">
              <w:tab/>
            </w:r>
          </w:p>
          <w:p w:rsidR="005A2361" w:rsidP="00962B3F" w:rsidRDefault="005A2361" w14:paraId="71087B43" w14:textId="4789CB85">
            <w:pPr>
              <w:tabs>
                <w:tab w:val="left" w:pos="3165"/>
                <w:tab w:val="left" w:pos="4918"/>
              </w:tabs>
            </w:pPr>
            <w:r>
              <w:tab/>
            </w:r>
            <w:r w:rsidR="00962B3F">
              <w:rPr>
                <w:noProof/>
              </w:rPr>
              <w:drawing>
                <wp:inline distT="0" distB="0" distL="0" distR="0" wp14:anchorId="623470AB" wp14:editId="10D32B50">
                  <wp:extent cx="206920" cy="284562"/>
                  <wp:effectExtent l="0" t="0" r="3175" b="127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34" cy="2884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62B3F">
              <w:tab/>
            </w:r>
            <w:r>
              <w:t xml:space="preserve"> </w:t>
            </w:r>
          </w:p>
          <w:p w:rsidR="005A2361" w:rsidP="005A2361" w:rsidRDefault="005A2361" w14:paraId="6D6DAADB" w14:textId="7004F111">
            <w:pPr>
              <w:tabs>
                <w:tab w:val="left" w:pos="765"/>
                <w:tab w:val="left" w:pos="3126"/>
              </w:tabs>
            </w:pPr>
            <w:r>
              <w:tab/>
            </w:r>
          </w:p>
          <w:p w:rsidR="005A2361" w:rsidP="005A2361" w:rsidRDefault="00962B3F" w14:paraId="23407498" w14:textId="0CA4149E">
            <w:pPr>
              <w:rPr>
                <w:b/>
                <w:sz w:val="20"/>
                <w:szCs w:val="14"/>
              </w:rPr>
            </w:pPr>
            <w:r w:rsidRPr="00B8376E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editId="0B56B133" wp14:anchorId="12294C95">
                  <wp:simplePos x="0" y="0"/>
                  <wp:positionH relativeFrom="margin">
                    <wp:posOffset>948055</wp:posOffset>
                  </wp:positionH>
                  <wp:positionV relativeFrom="paragraph">
                    <wp:posOffset>53975</wp:posOffset>
                  </wp:positionV>
                  <wp:extent cx="183570" cy="371475"/>
                  <wp:effectExtent l="0" t="0" r="0" b="0"/>
                  <wp:wrapNone/>
                  <wp:docPr id="1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2361">
              <w:rPr>
                <w:b/>
                <w:sz w:val="20"/>
                <w:szCs w:val="14"/>
              </w:rPr>
              <w:t xml:space="preserve">                                                                                                                     </w:t>
            </w:r>
          </w:p>
          <w:p w:rsidR="005A2361" w:rsidP="005A2361" w:rsidRDefault="005A2361" w14:paraId="7AC5A762" w14:textId="34FDEE19">
            <w:r>
              <w:t xml:space="preserve">                                        </w:t>
            </w:r>
          </w:p>
          <w:p w:rsidR="005A2361" w:rsidP="005A2361" w:rsidRDefault="00962B3F" w14:paraId="0BB35556" w14:textId="10C357DD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00C7D68F" wp14:anchorId="1998070F">
                      <wp:simplePos x="0" y="0"/>
                      <wp:positionH relativeFrom="margin">
                        <wp:posOffset>172720</wp:posOffset>
                      </wp:positionH>
                      <wp:positionV relativeFrom="paragraph">
                        <wp:posOffset>60325</wp:posOffset>
                      </wp:positionV>
                      <wp:extent cx="1840865" cy="647700"/>
                      <wp:effectExtent l="0" t="0" r="26035" b="19050"/>
                      <wp:wrapNone/>
                      <wp:docPr id="28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865" cy="6477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745B5" w:rsidR="005A2361" w:rsidP="005A2361" w:rsidRDefault="005A2361" w14:paraId="0B489210" w14:textId="77777777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5B5">
                                    <w:rPr>
                                      <w:sz w:val="18"/>
                                      <w:szCs w:val="18"/>
                                    </w:rPr>
                                    <w:t xml:space="preserve">Danışma süreci devam eder ve gerekli durumlarda konsültasyon ya da ilgili uzmana yönlendirme yapılır.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13.6pt;margin-top:4.75pt;width:144.9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Fb7gEAANADAAAOAAAAZHJzL2Uyb0RvYy54bWysU8FuGjEQvVfqP1i+l11QShBiiSJQeqka&#10;pDQfMHht1pLtcW3DLv36jg1l2/RWhYMZ2zNv5j2/XT0M1rCTDFGja/h0UnMmncBWu0PDX78/fVpw&#10;FhO4Fgw62fCzjPxh/fHDqvdLOcMOTSsDIxAXl71veJeSX1ZVFJ20ECfopaNLhcFCom04VG2AntCt&#10;qWZ1Pa96DK0PKGSMdLq9XPJ1wVdKivSsVJSJmYbTbKmsoaz7vFbrFSwPAXynxXUM+I8pLGhHTW9Q&#10;W0jAjkH/A2W1CBhRpYlAW6FSWsjCgdhM6zdsXjrwsnAhcaK/yRTfD1Z8O734XSAZeh+XkcLMYlDB&#10;5n+ajw1FrPNNLDkkJuhwurirF/PPnAm6m9/d39dFzWqs9iGmLxIty0HDlcF+00FIu8tzFb3g9DUm&#10;6k5lv9NzY4dP2pjyOMaxnrrNMj4TQB5RBhKF1rcNj+7AGZgDmU+kUCAjGt3m8gxUjCQ3JrATkAXS&#10;MM1PTt3+ysqttxC7S1K5ujjD6kT2NNo2fFHn37XauAwui8GuBEb9cpSG/cA0DbjIFflkj+15R2PI&#10;kJ5pyWrQzEZ7zjoMP9+e9eRJovfjCEFyFpLZ4MXC4ATlj3QdPh4TKl1UHBsRybwh2xS6V4tnX/65&#10;L1njh7j+BQAA//8DAFBLAwQUAAYACAAAACEAl6Uk990AAAAIAQAADwAAAGRycy9kb3ducmV2Lnht&#10;bEyPMU/DMBCFdyT+g3VIbNR2UAiEOBWqisTAQmGAzY2PJCI+h9hp03/PMcF4ep/e+65aL34QB5xi&#10;H8iAXikQSE1wPbUG3l4fr25BxGTJ2SEQGjhhhHV9flbZ0oUjveBhl1rBJRRLa6BLaSyljE2H3sZV&#10;GJE4+wyTt4nPqZVuskcu94PMlLqR3vbEC50dcdNh87WbvQGp5m2uNs+ueN+Gj6fme8GTXIy5vFge&#10;7kEkXNIfDL/6rA41O+3DTC6KwUBWZEwauMtBcHytCw1iz5zWOci6kv8fqH8AAAD//wMAUEsBAi0A&#10;FAAGAAgAAAAhALaDOJL+AAAA4QEAABMAAAAAAAAAAAAAAAAAAAAAAFtDb250ZW50X1R5cGVzXS54&#10;bWxQSwECLQAUAAYACAAAACEAOP0h/9YAAACUAQAACwAAAAAAAAAAAAAAAAAvAQAAX3JlbHMvLnJl&#10;bHNQSwECLQAUAAYACAAAACEABzJhW+4BAADQAwAADgAAAAAAAAAAAAAAAAAuAgAAZHJzL2Uyb0Rv&#10;Yy54bWxQSwECLQAUAAYACAAAACEAl6Uk990AAAAIAQAADwAAAAAAAAAAAAAAAABIBAAAZHJzL2Rv&#10;d25yZXYueG1sUEsFBgAAAAAEAAQA8wAAAFIFAAAAAA==&#10;" w14:anchorId="1998070F">
                      <v:textbox>
                        <w:txbxContent>
                          <w:p w:rsidRPr="002745B5" w:rsidR="005A2361" w:rsidP="005A2361" w:rsidRDefault="005A2361" w14:paraId="0B489210" w14:textId="77777777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2745B5">
                              <w:rPr>
                                <w:sz w:val="18"/>
                                <w:szCs w:val="18"/>
                              </w:rPr>
                              <w:t xml:space="preserve">Danışma süreci devam eder ve gerekli durumlarda konsültasyon ya da ilgili uzmana yönlendirme yapılır.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A2361" w:rsidP="005A2361" w:rsidRDefault="005A2361" w14:paraId="79DD8C18" w14:textId="4D8209EB"/>
          <w:p w:rsidR="005A2361" w:rsidP="005A2361" w:rsidRDefault="005A2361" w14:paraId="43547C57" w14:textId="0DEFA1EA"/>
          <w:p w:rsidR="005A2361" w:rsidP="005A2361" w:rsidRDefault="005A2361" w14:paraId="1B32E6C1" w14:textId="1AD0B912"/>
          <w:p w:rsidR="005A2361" w:rsidP="005A2361" w:rsidRDefault="00DD527A" w14:paraId="0ACB4917" w14:textId="234D9601">
            <w:pPr>
              <w:tabs>
                <w:tab w:val="left" w:pos="4133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editId="728061BA" wp14:anchorId="3890E20F">
                  <wp:simplePos x="0" y="0"/>
                  <wp:positionH relativeFrom="margin">
                    <wp:posOffset>965835</wp:posOffset>
                  </wp:positionH>
                  <wp:positionV relativeFrom="paragraph">
                    <wp:posOffset>66040</wp:posOffset>
                  </wp:positionV>
                  <wp:extent cx="190500" cy="285750"/>
                  <wp:effectExtent l="0" t="0" r="0" b="0"/>
                  <wp:wrapNone/>
                  <wp:docPr id="16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2361">
              <w:tab/>
            </w:r>
          </w:p>
          <w:p w:rsidRPr="007E38B8" w:rsidR="005A2361" w:rsidP="005A2361" w:rsidRDefault="005A2361" w14:paraId="33BFBC11" w14:textId="2A6B763A">
            <w:pPr>
              <w:tabs>
                <w:tab w:val="left" w:pos="1905"/>
                <w:tab w:val="left" w:pos="2599"/>
                <w:tab w:val="left" w:pos="4133"/>
              </w:tabs>
            </w:pPr>
            <w:r>
              <w:tab/>
            </w:r>
            <w:r>
              <w:tab/>
            </w:r>
            <w:r>
              <w:tab/>
              <w:t xml:space="preserve">    </w:t>
            </w:r>
          </w:p>
          <w:p w:rsidRPr="007E38B8" w:rsidR="005A2361" w:rsidP="005A2361" w:rsidRDefault="005B14C3" w14:paraId="5D9EA14E" w14:textId="77A35BB8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0D81F6E1" wp14:anchorId="2CB4663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8890</wp:posOffset>
                      </wp:positionV>
                      <wp:extent cx="1933575" cy="61912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7C8E" w:rsidR="005A2361" w:rsidP="005A2361" w:rsidRDefault="005A2361" w14:paraId="0C19F388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45B5">
                                    <w:rPr>
                                      <w:sz w:val="18"/>
                                      <w:szCs w:val="18"/>
                                    </w:rPr>
                                    <w:t>Danışma sonlandırılır ve Takip süreci başlatılır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style="position:absolute;margin-left:13.8pt;margin-top:.7pt;width:152.25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ed="f" strokecolor="black [3213]" strokeweight="1pt" w14:anchorId="2CB4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Y4WgIAALYEAAAOAAAAZHJzL2Uyb0RvYy54bWysVEtvGjEQvlfqf7B8L8uSEALKEiFQqkoo&#10;iZRUOQ9em7XkV23DLv31HXs3IW16qsrBzMvz+PzN3tx2WpEj90FaU9FyNKaEG2ZrafYV/f589+Wa&#10;khDB1KCs4RU98UBvl58/3bRuwSe2sarmnmASExatq2gTo1sURWAN1xBG1nGDTmG9hoiq3xe1hxaz&#10;a1VMxuOrorW+dt4yHgJaN72TLnN+ITiLD0IEHomqKPYW8+nzuUtnsbyBxd6DayQb2oB/6EKDNFj0&#10;LdUGIpCDlx9Sacm8DVbEEbO6sEJIxvMMOE05/mOapwYcz7MgOMG9wRT+X1p2f3xyjx5haF1YBBTT&#10;FJ3wOv1jf6TLYJ3ewOJdJAyN5fziYjqbUsLQd1XOy8k0oVmcbzsf4lduNUlCRblS0oU0DyzguA2x&#10;j36NSmZj76RS+U2UIS0WmczG+GwMkBpCQURRu7qiwewpAbVHzrHoc8pglazT9ZQo84evlSdHwJeP&#10;XTn09ltUKr2B0PRB2dUTQsuIrFRSV/R6nH7DbWVScp55NQxwhi1Jsdt1RGKD83QjWXa2Pj164m1P&#10;veDYncSyWwjxETxyDcfD/YkPeAhlcWY7SJQ01v/8mz3FIwXQS0mL3EU8fhzAc0rUN4PkmJeXl4ns&#10;Wbmcziao+Pee3XuPOei1RZBK3FTHspjio3oVhbf6BddslaqiCwzD2j3yg7KO/U7hojK+WuUwJLiD&#10;uDVPjqXkCbkE+HP3At4NnIjIpnv7yvMPvOhje2asDtEKmUlzxhX5lhRcjsy8YZHT9r3Xc9T5c7P8&#10;BQAA//8DAFBLAwQUAAYACAAAACEAxB/kT9sAAAAHAQAADwAAAGRycy9kb3ducmV2LnhtbEyOzU6D&#10;QBSF9ya+w+SauLNDwbSFMjRqbNzaysLlwNwCKXOHMFOKb+91ZZfnJ+d8+W62vZhw9J0jBctFBAKp&#10;dqajRkH5tX/agPBBk9G9I1Twgx52xf1drjPjrnTA6RgawSPkM62gDWHIpPR1i1b7hRuQODu50erA&#10;cmykGfWVx20v4yhaSas74odWD/jWYn0+XqwCMx/evye7/txH56pMyyZ5ncyHUo8P88sWRMA5/Jfh&#10;D5/RoWCmyl3IeNEriNcrbrL/DILjJImXICoF6SYFWeTylr/4BQAA//8DAFBLAQItABQABgAIAAAA&#10;IQC2gziS/gAAAOEBAAATAAAAAAAAAAAAAAAAAAAAAABbQ29udGVudF9UeXBlc10ueG1sUEsBAi0A&#10;FAAGAAgAAAAhADj9If/WAAAAlAEAAAsAAAAAAAAAAAAAAAAALwEAAF9yZWxzLy5yZWxzUEsBAi0A&#10;FAAGAAgAAAAhAKvP1jhaAgAAtgQAAA4AAAAAAAAAAAAAAAAALgIAAGRycy9lMm9Eb2MueG1sUEsB&#10;Ai0AFAAGAAgAAAAhAMQf5E/bAAAABwEAAA8AAAAAAAAAAAAAAAAAtAQAAGRycy9kb3ducmV2Lnht&#10;bFBLBQYAAAAABAAEAPMAAAC8BQAAAAA=&#10;">
                      <v:stroke joinstyle="miter"/>
                      <v:textbox>
                        <w:txbxContent>
                          <w:p w:rsidRPr="00747C8E" w:rsidR="005A2361" w:rsidP="005A2361" w:rsidRDefault="005A2361" w14:paraId="0C19F388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45B5">
                              <w:rPr>
                                <w:sz w:val="18"/>
                                <w:szCs w:val="18"/>
                              </w:rPr>
                              <w:t>Danışma sonlandırılır ve Takip süreci başlatılır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7E38B8" w:rsidR="005A2361" w:rsidP="005A2361" w:rsidRDefault="005A2361" w14:paraId="299F11F7" w14:textId="43B54B11">
            <w:pPr>
              <w:tabs>
                <w:tab w:val="left" w:pos="1665"/>
              </w:tabs>
            </w:pPr>
            <w:r>
              <w:tab/>
            </w:r>
          </w:p>
          <w:p w:rsidRPr="007E38B8" w:rsidR="005A2361" w:rsidP="005A2361" w:rsidRDefault="005A2361" w14:paraId="56810865" w14:textId="515FAFBF">
            <w:r>
              <w:t xml:space="preserve">                                                             </w:t>
            </w:r>
          </w:p>
          <w:p w:rsidRPr="007E38B8" w:rsidR="005A2361" w:rsidP="005A2361" w:rsidRDefault="005A2361" w14:paraId="2F2BF876" w14:textId="208C9053"/>
          <w:p w:rsidRPr="00962B3F" w:rsidR="007B349F" w:rsidP="00962B3F" w:rsidRDefault="005A2361" w14:paraId="265EE394" w14:textId="78673FAB">
            <w:pPr>
              <w:tabs>
                <w:tab w:val="left" w:pos="4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FA398B4" wp14:anchorId="2E9BC340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339EB08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wGxwEAAHgDAAAOAAAAZHJzL2Uyb0RvYy54bWysU01v2zAMvQ/YfxB0X5xk7bAacYohXXfp&#10;tgBtfwAjybYwWRRIJU7+/STlo916G+aDIIl875GP8uJ2PzixM8QWfSNnk6kUxivU1neNfH66//BZ&#10;Co7gNTj0ppEHw/J2+f7dYgy1mWOPThsSicRzPYZG9jGGuqpY9WYAnmAwPgVbpAFiOlJXaYIxsQ+u&#10;mk+nn6oRSQdCZZjT7d0xKJeFv22Nij/blk0UrpGptlhWKusmr9VyAXVHEHqrTmXAP1QxgPVJ9EJ1&#10;BxHEluwbqsEqQsY2ThQOFbatVab0kLqZTf/q5rGHYEovyRwOF5v4/9GqH7s1Casb+fFKCg9DmtGX&#10;bcQiLW6uskFj4Drlrfyacotq7x/DA6pfLDyuevCdKdlPh5DAs4yo/oDkA4cksxm/o045kASKW/uW&#10;hkyZfBD7MpTDZShmH4U6XqrzbQX1GRKI4zeDg8ibRnIksF0fV+h9GjrSrAjA7oFjLgjqMyDreby3&#10;zpXZOy/GRt5cz68LgNFZnYM5janbrByJHeTXU77SXYq8TiPcel3IegP662kfwbrjPok7fzIl+3B0&#10;dIP6sKazWWm8pcrTU8zv5/W5oF9+mOVvAAAA//8DAFBLAwQUAAYACAAAACEAScH+cdsAAAAJAQAA&#10;DwAAAGRycy9kb3ducmV2LnhtbEyPwU7DMBBE70j8g7VIXBB10kJFQ5yqQuLAkbYS1228JIF4HcVO&#10;E/r1LOqBHnfmaXYmX0+uVUfqQ+PZQDpLQBGX3jZcGdjvXu+fQIWIbLH1TAZ+KMC6uL7KMbN+5Hc6&#10;bmOlJIRDhgbqGLtM61DW5DDMfEcs3qfvHUY5+0rbHkcJd62eJ8lSO2xYPtTY0UtN5fd2cAYoDI9p&#10;slm5av92Gu8+5qevsdsZc3szbZ5BRZriPwx/9aU6FNLp4Ae2QbUGHhaLlaBipEtQApyFw1nQRa4v&#10;FxS/AAAA//8DAFBLAQItABQABgAIAAAAIQC2gziS/gAAAOEBAAATAAAAAAAAAAAAAAAAAAAAAABb&#10;Q29udGVudF9UeXBlc10ueG1sUEsBAi0AFAAGAAgAAAAhADj9If/WAAAAlAEAAAsAAAAAAAAAAAAA&#10;AAAALwEAAF9yZWxzLy5yZWxzUEsBAi0AFAAGAAgAAAAhAD1GbAbHAQAAeAMAAA4AAAAAAAAAAAAA&#10;AAAALgIAAGRycy9lMm9Eb2MueG1sUEsBAi0AFAAGAAgAAAAhAEnB/nHbAAAACQEAAA8AAAAAAAAA&#10;AAAAAAAAIQQAAGRycy9kb3ducmV2LnhtbFBLBQYAAAAABAAEAPMAAAApBQAAAAA=&#10;"/>
                  </w:pict>
                </mc:Fallback>
              </mc:AlternateContent>
            </w:r>
          </w:p>
        </w:tc>
        <w:tc>
          <w:tcPr>
            <w:tcW w:w="1570" w:type="dxa"/>
          </w:tcPr>
          <w:p w:rsidRPr="00D20616" w:rsidR="007B349F" w:rsidP="00AC663B" w:rsidRDefault="005A2361" w14:paraId="5A3B3307" w14:textId="30854497">
            <w:pPr>
              <w:ind w:left="-57" w:right="-57"/>
              <w:rPr>
                <w:sz w:val="20"/>
                <w:szCs w:val="20"/>
              </w:rPr>
            </w:pPr>
            <w:r w:rsidRPr="00667F70">
              <w:rPr>
                <w:rFonts w:cstheme="minorHAnsi"/>
                <w:sz w:val="20"/>
                <w:szCs w:val="20"/>
              </w:rPr>
              <w:t>Psikolog</w:t>
            </w:r>
          </w:p>
        </w:tc>
        <w:tc>
          <w:tcPr>
            <w:tcW w:w="1571" w:type="dxa"/>
          </w:tcPr>
          <w:p w:rsidR="007B349F" w:rsidP="005A2361" w:rsidRDefault="005A2361" w14:paraId="5E122FFE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PDR Başvuru Formu</w:t>
            </w:r>
          </w:p>
          <w:p w:rsidR="005A2361" w:rsidP="00AC663B" w:rsidRDefault="005A2361" w14:paraId="668AE497" w14:textId="77777777">
            <w:pPr>
              <w:jc w:val="center"/>
              <w:rPr>
                <w:sz w:val="20"/>
                <w:szCs w:val="20"/>
              </w:rPr>
            </w:pPr>
          </w:p>
          <w:p w:rsidR="005A2361" w:rsidP="00AC663B" w:rsidRDefault="005A2361" w14:paraId="696D1BF3" w14:textId="77777777">
            <w:pPr>
              <w:jc w:val="center"/>
              <w:rPr>
                <w:sz w:val="20"/>
                <w:szCs w:val="20"/>
              </w:rPr>
            </w:pPr>
          </w:p>
          <w:p w:rsidR="005A2361" w:rsidP="005A2361" w:rsidRDefault="005A2361" w14:paraId="1BE01BF6" w14:textId="77777777">
            <w:pPr>
              <w:rPr>
                <w:rFonts w:cstheme="minorHAnsi"/>
                <w:sz w:val="20"/>
                <w:szCs w:val="20"/>
              </w:rPr>
            </w:pPr>
            <w:r w:rsidRPr="002745B5">
              <w:rPr>
                <w:rFonts w:cstheme="minorHAnsi"/>
                <w:sz w:val="20"/>
                <w:szCs w:val="20"/>
              </w:rPr>
              <w:t>Görüşme Formu</w:t>
            </w:r>
          </w:p>
          <w:p w:rsidR="005A2361" w:rsidP="005A2361" w:rsidRDefault="005A2361" w14:paraId="537872E2" w14:textId="77777777">
            <w:pPr>
              <w:rPr>
                <w:rFonts w:cstheme="minorHAnsi"/>
                <w:sz w:val="20"/>
                <w:szCs w:val="20"/>
              </w:rPr>
            </w:pPr>
          </w:p>
          <w:p w:rsidR="005A2361" w:rsidP="005A2361" w:rsidRDefault="005A2361" w14:paraId="6CC17B39" w14:textId="77777777">
            <w:pPr>
              <w:rPr>
                <w:rFonts w:cstheme="minorHAnsi"/>
                <w:sz w:val="20"/>
                <w:szCs w:val="20"/>
              </w:rPr>
            </w:pPr>
          </w:p>
          <w:p w:rsidR="005A2361" w:rsidP="005A2361" w:rsidRDefault="005A2361" w14:paraId="220CD5DD" w14:textId="77777777">
            <w:pPr>
              <w:rPr>
                <w:rFonts w:cstheme="minorHAnsi"/>
                <w:sz w:val="20"/>
                <w:szCs w:val="20"/>
              </w:rPr>
            </w:pPr>
          </w:p>
          <w:p w:rsidR="005A2361" w:rsidP="005A2361" w:rsidRDefault="005A2361" w14:paraId="6AD275D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20616" w:rsidR="005A2361" w:rsidP="005A2361" w:rsidRDefault="005A2361" w14:paraId="4EA22D61" w14:textId="7D3C571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Objektif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Projektif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Testler</w:t>
            </w:r>
          </w:p>
        </w:tc>
      </w:tr>
    </w:tbl>
    <w:p w:rsidRPr="00923ECC" w:rsidR="007A2926" w:rsidP="001B4140" w:rsidRDefault="007A2926" w14:paraId="7937EBDA" w14:textId="2481FE83"/>
    <w:sectPr w:rsidRPr="00923ECC" w:rsidR="007A2926" w:rsidSect="00224FD7">
      <w:footerReference r:id="Rdc9698b887434767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CF23" w14:textId="77777777" w:rsidR="001E00D3" w:rsidRDefault="001E00D3">
      <w:r>
        <w:separator/>
      </w:r>
    </w:p>
  </w:endnote>
  <w:endnote w:type="continuationSeparator" w:id="0">
    <w:p w14:paraId="18813B3C" w14:textId="77777777" w:rsidR="001E00D3" w:rsidRDefault="001E00D3">
      <w:r>
        <w:continuationSeparator/>
      </w:r>
    </w:p>
  </w:endnote>
  <w:endnote w:type="continuationNotice" w:id="1">
    <w:p w14:paraId="57E870B5" w14:textId="77777777" w:rsidR="001E00D3" w:rsidRDefault="001E0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F8D4" w14:textId="77777777" w:rsidR="001E00D3" w:rsidRDefault="001E00D3">
      <w:r>
        <w:separator/>
      </w:r>
    </w:p>
  </w:footnote>
  <w:footnote w:type="continuationSeparator" w:id="0">
    <w:p w14:paraId="0ABB1221" w14:textId="77777777" w:rsidR="001E00D3" w:rsidRDefault="001E00D3">
      <w:r>
        <w:continuationSeparator/>
      </w:r>
    </w:p>
  </w:footnote>
  <w:footnote w:type="continuationNotice" w:id="1">
    <w:p w14:paraId="07DD06A3" w14:textId="77777777" w:rsidR="001E00D3" w:rsidRDefault="001E00D3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PSİKOLOJİK DANIŞMANLIK VE REHBERLİK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İA/SKSDB/08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26.09.2022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928372">
    <w:abstractNumId w:val="4"/>
  </w:num>
  <w:num w:numId="2" w16cid:durableId="1206721102">
    <w:abstractNumId w:val="27"/>
  </w:num>
  <w:num w:numId="3" w16cid:durableId="1082751242">
    <w:abstractNumId w:val="9"/>
  </w:num>
  <w:num w:numId="4" w16cid:durableId="1317152480">
    <w:abstractNumId w:val="11"/>
  </w:num>
  <w:num w:numId="5" w16cid:durableId="546143999">
    <w:abstractNumId w:val="22"/>
  </w:num>
  <w:num w:numId="6" w16cid:durableId="1498764848">
    <w:abstractNumId w:val="25"/>
  </w:num>
  <w:num w:numId="7" w16cid:durableId="1264611218">
    <w:abstractNumId w:val="5"/>
  </w:num>
  <w:num w:numId="8" w16cid:durableId="870265119">
    <w:abstractNumId w:val="18"/>
  </w:num>
  <w:num w:numId="9" w16cid:durableId="2031179853">
    <w:abstractNumId w:val="14"/>
  </w:num>
  <w:num w:numId="10" w16cid:durableId="1088623696">
    <w:abstractNumId w:val="10"/>
  </w:num>
  <w:num w:numId="11" w16cid:durableId="1682127434">
    <w:abstractNumId w:val="20"/>
  </w:num>
  <w:num w:numId="12" w16cid:durableId="1387726195">
    <w:abstractNumId w:val="26"/>
  </w:num>
  <w:num w:numId="13" w16cid:durableId="1105804552">
    <w:abstractNumId w:val="0"/>
  </w:num>
  <w:num w:numId="14" w16cid:durableId="1710641122">
    <w:abstractNumId w:val="6"/>
  </w:num>
  <w:num w:numId="15" w16cid:durableId="803082409">
    <w:abstractNumId w:val="16"/>
  </w:num>
  <w:num w:numId="16" w16cid:durableId="570430476">
    <w:abstractNumId w:val="17"/>
  </w:num>
  <w:num w:numId="17" w16cid:durableId="969870412">
    <w:abstractNumId w:val="8"/>
  </w:num>
  <w:num w:numId="18" w16cid:durableId="854222783">
    <w:abstractNumId w:val="15"/>
  </w:num>
  <w:num w:numId="19" w16cid:durableId="1619026534">
    <w:abstractNumId w:val="21"/>
  </w:num>
  <w:num w:numId="20" w16cid:durableId="1577596350">
    <w:abstractNumId w:val="12"/>
  </w:num>
  <w:num w:numId="21" w16cid:durableId="1902907869">
    <w:abstractNumId w:val="19"/>
  </w:num>
  <w:num w:numId="22" w16cid:durableId="655501234">
    <w:abstractNumId w:val="3"/>
  </w:num>
  <w:num w:numId="23" w16cid:durableId="903217780">
    <w:abstractNumId w:val="7"/>
  </w:num>
  <w:num w:numId="24" w16cid:durableId="1808468864">
    <w:abstractNumId w:val="2"/>
  </w:num>
  <w:num w:numId="25" w16cid:durableId="1024869145">
    <w:abstractNumId w:val="23"/>
  </w:num>
  <w:num w:numId="26" w16cid:durableId="1989092312">
    <w:abstractNumId w:val="24"/>
  </w:num>
  <w:num w:numId="27" w16cid:durableId="389378506">
    <w:abstractNumId w:val="13"/>
  </w:num>
  <w:num w:numId="28" w16cid:durableId="33823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00D3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361"/>
    <w:rsid w:val="005A2DA1"/>
    <w:rsid w:val="005A2E04"/>
    <w:rsid w:val="005B14C3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08A0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3F5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2B3F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1B2D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527A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5A236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dc9698b8874347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Psikolojik Danışmanlık ve Rehberlik İş Akış Kartı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Kubra Arzum ALDAĞ</cp:lastModifiedBy>
  <cp:revision>2</cp:revision>
  <cp:lastPrinted>2018-09-24T23:03:00Z</cp:lastPrinted>
  <dcterms:created xsi:type="dcterms:W3CDTF">2022-09-26T10:54:00Z</dcterms:created>
  <dcterms:modified xsi:type="dcterms:W3CDTF">2022-09-26T10:54:00Z</dcterms:modified>
</cp:coreProperties>
</file>